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Your Name"/>
        <w:tag w:val="Your Name"/>
        <w:id w:val="-1786799709"/>
        <w:placeholder>
          <w:docPart w:val="BA9CD98380A40E40ABC3369BFEDF9CB6"/>
        </w:placeholder>
        <w:dataBinding w:prefixMappings="xmlns:ns0='http://purl.org/dc/elements/1.1/' xmlns:ns1='http://schemas.openxmlformats.org/package/2006/metadata/core-properties' " w:xpath="/ns1:coreProperties[1]/ns0:creator[1]" w:storeItemID="{6C3C8BC8-F283-45AE-878A-BAB7291924A1}"/>
        <w:text/>
      </w:sdtPr>
      <w:sdtEndPr/>
      <w:sdtContent>
        <w:p w14:paraId="04B70CC4" w14:textId="1432FCD7" w:rsidR="009078BB" w:rsidRDefault="00F103DD">
          <w:pPr>
            <w:pStyle w:val="Address"/>
          </w:pPr>
          <w:r>
            <w:t>Paul Peters</w:t>
          </w:r>
        </w:p>
      </w:sdtContent>
    </w:sdt>
    <w:sdt>
      <w:sdtPr>
        <w:alias w:val="Company Name"/>
        <w:tag w:val=""/>
        <w:id w:val="1247992177"/>
        <w:placeholder>
          <w:docPart w:val="9A24757AFD14864FB81FC8B9BAE8FADF"/>
        </w:placeholder>
        <w:showingPlcHdr/>
        <w:dataBinding w:prefixMappings="xmlns:ns0='http://schemas.openxmlformats.org/officeDocument/2006/extended-properties' " w:xpath="/ns0:Properties[1]/ns0:Company[1]" w:storeItemID="{6668398D-A668-4E3E-A5EB-62B293D839F1}"/>
        <w:text/>
      </w:sdtPr>
      <w:sdtEndPr/>
      <w:sdtContent>
        <w:p w14:paraId="7D7163F6" w14:textId="77777777" w:rsidR="009078BB" w:rsidRDefault="00693465">
          <w:pPr>
            <w:pStyle w:val="Address"/>
          </w:pPr>
          <w:r>
            <w:t>[Company Name]</w:t>
          </w:r>
        </w:p>
      </w:sdtContent>
    </w:sdt>
    <w:p w14:paraId="0214CD61" w14:textId="77777777" w:rsidR="009078BB" w:rsidRDefault="00BD3911">
      <w:pPr>
        <w:pStyle w:val="Address"/>
      </w:pPr>
      <w:sdt>
        <w:sdtPr>
          <w:id w:val="1634143502"/>
          <w:placeholder>
            <w:docPart w:val="3D456980F4D21A48B09A330323A3BC01"/>
          </w:placeholder>
          <w:temporary/>
          <w:showingPlcHdr/>
          <w15:appearance w15:val="hidden"/>
        </w:sdtPr>
        <w:sdtEndPr/>
        <w:sdtContent>
          <w:r w:rsidR="00693465">
            <w:t>[Street Address]</w:t>
          </w:r>
        </w:sdtContent>
      </w:sdt>
    </w:p>
    <w:sdt>
      <w:sdtPr>
        <w:id w:val="2091195522"/>
        <w:placeholder>
          <w:docPart w:val="7BCC96D89955A2459EE8B7F1C3D9F860"/>
        </w:placeholder>
        <w:temporary/>
        <w:showingPlcHdr/>
        <w15:appearance w15:val="hidden"/>
      </w:sdtPr>
      <w:sdtEndPr/>
      <w:sdtContent>
        <w:p w14:paraId="7317C333" w14:textId="77777777" w:rsidR="009078BB" w:rsidRDefault="00693465">
          <w:pPr>
            <w:pStyle w:val="Address"/>
          </w:pPr>
          <w:r>
            <w:t>[City, ST ZIP Code]</w:t>
          </w:r>
        </w:p>
      </w:sdtContent>
    </w:sdt>
    <w:sdt>
      <w:sdtPr>
        <w:alias w:val="Date"/>
        <w:tag w:val="Date"/>
        <w:id w:val="-1797359151"/>
        <w:placeholder>
          <w:docPart w:val="2F810B0DCAF19C44A9339632A093EDD4"/>
        </w:placeholder>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sdtContent>
        <w:p w14:paraId="71A867E0" w14:textId="77777777" w:rsidR="009078BB" w:rsidRDefault="00693465">
          <w:pPr>
            <w:pStyle w:val="Date"/>
          </w:pPr>
          <w:r>
            <w:t>[Date]</w:t>
          </w:r>
        </w:p>
      </w:sdtContent>
    </w:sdt>
    <w:sdt>
      <w:sdtPr>
        <w:alias w:val="Recipient Name"/>
        <w:tag w:val=""/>
        <w:id w:val="-378937380"/>
        <w:placeholder>
          <w:docPart w:val="9D419D293BE7D44C8B802652A70A4C66"/>
        </w:placeholder>
        <w:showingPlcHdr/>
        <w:dataBinding w:prefixMappings="xmlns:ns0='http://schemas.microsoft.com/office/2006/coverPageProps' " w:xpath="/ns0:CoverPageProperties[1]/ns0:CompanyFax[1]" w:storeItemID="{55AF091B-3C7A-41E3-B477-F2FDAA23CFDA}"/>
        <w:text/>
      </w:sdtPr>
      <w:sdtEndPr/>
      <w:sdtContent>
        <w:p w14:paraId="64A5DFF4" w14:textId="77777777" w:rsidR="009078BB" w:rsidRDefault="00693465">
          <w:pPr>
            <w:pStyle w:val="Address"/>
          </w:pPr>
          <w:r>
            <w:t>[Recipient Name]</w:t>
          </w:r>
        </w:p>
      </w:sdtContent>
    </w:sdt>
    <w:sdt>
      <w:sdtPr>
        <w:id w:val="1410967897"/>
        <w:placeholder>
          <w:docPart w:val="3D456980F4D21A48B09A330323A3BC01"/>
        </w:placeholder>
        <w:temporary/>
        <w:showingPlcHdr/>
        <w15:appearance w15:val="hidden"/>
      </w:sdtPr>
      <w:sdtEndPr/>
      <w:sdtContent>
        <w:p w14:paraId="4A8D7CEA" w14:textId="77777777" w:rsidR="009078BB" w:rsidRDefault="00693465">
          <w:pPr>
            <w:pStyle w:val="Address"/>
          </w:pPr>
          <w:r>
            <w:t>[Street Address]</w:t>
          </w:r>
        </w:p>
      </w:sdtContent>
    </w:sdt>
    <w:sdt>
      <w:sdtPr>
        <w:id w:val="-445319069"/>
        <w:placeholder>
          <w:docPart w:val="7BCC96D89955A2459EE8B7F1C3D9F860"/>
        </w:placeholder>
        <w:temporary/>
        <w:showingPlcHdr/>
        <w15:appearance w15:val="hidden"/>
      </w:sdtPr>
      <w:sdtEndPr/>
      <w:sdtContent>
        <w:p w14:paraId="30FDFEB7" w14:textId="77777777" w:rsidR="009078BB" w:rsidRDefault="00693465">
          <w:pPr>
            <w:pStyle w:val="Address"/>
          </w:pPr>
          <w:r>
            <w:t>[City, ST ZIP Code]</w:t>
          </w:r>
        </w:p>
      </w:sdtContent>
    </w:sdt>
    <w:p w14:paraId="1B2186ED" w14:textId="77777777" w:rsidR="009078BB" w:rsidRDefault="00693465">
      <w:pPr>
        <w:pStyle w:val="Salutation"/>
      </w:pPr>
      <w:r>
        <w:t xml:space="preserve">Dear </w:t>
      </w:r>
      <w:sdt>
        <w:sdtPr>
          <w:alias w:val="Recipient Name"/>
          <w:tag w:val=""/>
          <w:id w:val="1231501734"/>
          <w:placeholder>
            <w:docPart w:val="9D419D293BE7D44C8B802652A70A4C66"/>
          </w:placeholder>
          <w:showingPlcHdr/>
          <w:dataBinding w:prefixMappings="xmlns:ns0='http://schemas.microsoft.com/office/2006/coverPageProps' " w:xpath="/ns0:CoverPageProperties[1]/ns0:CompanyFax[1]" w:storeItemID="{55AF091B-3C7A-41E3-B477-F2FDAA23CFDA}"/>
          <w:text/>
        </w:sdtPr>
        <w:sdtEndPr/>
        <w:sdtContent>
          <w:r>
            <w:t>[Recipient Name]</w:t>
          </w:r>
        </w:sdtContent>
      </w:sdt>
      <w:r>
        <w:t>:</w:t>
      </w:r>
    </w:p>
    <w:p w14:paraId="704200C5" w14:textId="77777777" w:rsidR="00AC168D" w:rsidRDefault="00AC168D" w:rsidP="00AC168D">
      <w:pPr>
        <w:rPr>
          <w:spacing w:val="0"/>
          <w:lang w:eastAsia="en-US"/>
        </w:rPr>
      </w:pPr>
      <w:r>
        <w:t>[Company Name] is excited to bring you on board as [job title].</w:t>
      </w:r>
    </w:p>
    <w:p w14:paraId="2F247B21" w14:textId="77777777" w:rsidR="00AC168D" w:rsidRDefault="00AC168D" w:rsidP="00AC168D">
      <w:r>
        <w:t>We’re just a few formalities away from getting down to work. Please take the time to review our offer. It includes important details about your compensation, benefits and the terms and conditions of your anticipated employment with [Company Name].</w:t>
      </w:r>
    </w:p>
    <w:p w14:paraId="25947AAE" w14:textId="77777777" w:rsidR="00AC168D" w:rsidRDefault="00AC168D" w:rsidP="00AC168D">
      <w:r>
        <w:t>[Company Name] is offering a [full time, part time, etc.] position for you as [job title], reporting to [immediate manager/supervisor] starting on [proposed start date] at [workplace location]. Expected hours of work are [days of week and hours of work].</w:t>
      </w:r>
    </w:p>
    <w:p w14:paraId="4C3328F2" w14:textId="77777777" w:rsidR="00AC168D" w:rsidRDefault="00AC168D" w:rsidP="00AC168D">
      <w:r>
        <w:t>In this position, [Company Name] is offering to start you at a pay rate of [dollar amount or annual base salary] per [year, hour, annual salary, etc.]. You will be paid on a [weekly, monthly, etc] basis, starting [date of next pay period].</w:t>
      </w:r>
    </w:p>
    <w:p w14:paraId="61B6AD8B" w14:textId="77777777" w:rsidR="00AC168D" w:rsidRDefault="00AC168D" w:rsidP="00AC168D">
      <w:r>
        <w:t>As part of your compensation, we're also offering [If applicable, you’ll describe your bonus, profit sharing, commission structure, stock options, and compensation committee rules here].</w:t>
      </w:r>
    </w:p>
    <w:p w14:paraId="382CA156" w14:textId="77777777" w:rsidR="00AC168D" w:rsidRDefault="00AC168D" w:rsidP="00AC168D">
      <w:r>
        <w:t>As an employee of [Company Name] you will be eligible for [briefly name benefits, such as health insurance, stock plan, dental insurance, etc.].</w:t>
      </w:r>
    </w:p>
    <w:p w14:paraId="2336330A" w14:textId="77777777" w:rsidR="00AC168D" w:rsidRDefault="00AC168D" w:rsidP="00AC168D">
      <w:r>
        <w:t>Please indicate your agreement with these terms and accept this offer by signing and dating this agreement on or before [offer expiration date].</w:t>
      </w:r>
    </w:p>
    <w:p w14:paraId="7150D574" w14:textId="77777777" w:rsidR="00AC168D" w:rsidRDefault="00AC168D" w:rsidP="00AC168D">
      <w:r>
        <w:t>Sincerely,</w:t>
      </w:r>
    </w:p>
    <w:sdt>
      <w:sdtPr>
        <w:alias w:val="Your Name"/>
        <w:tag w:val="Your Name"/>
        <w:id w:val="-409692515"/>
        <w:placeholder>
          <w:docPart w:val="BA9CD98380A40E40ABC3369BFEDF9CB6"/>
        </w:placeholder>
        <w:dataBinding w:prefixMappings="xmlns:ns0='http://purl.org/dc/elements/1.1/' xmlns:ns1='http://schemas.openxmlformats.org/package/2006/metadata/core-properties' " w:xpath="/ns1:coreProperties[1]/ns0:creator[1]" w:storeItemID="{6C3C8BC8-F283-45AE-878A-BAB7291924A1}"/>
        <w:text/>
      </w:sdtPr>
      <w:sdtEndPr/>
      <w:sdtContent>
        <w:p w14:paraId="4519C6A4" w14:textId="4C38113F" w:rsidR="009078BB" w:rsidRDefault="00F103DD">
          <w:pPr>
            <w:pStyle w:val="Signature"/>
          </w:pPr>
          <w:r>
            <w:t>Paul Peters</w:t>
          </w:r>
        </w:p>
      </w:sdtContent>
    </w:sdt>
    <w:p w14:paraId="08E65307" w14:textId="77777777" w:rsidR="009078BB" w:rsidRDefault="00BD3911">
      <w:pPr>
        <w:pStyle w:val="Signature"/>
      </w:pPr>
      <w:sdt>
        <w:sdtPr>
          <w:id w:val="-1241632853"/>
          <w:placeholder>
            <w:docPart w:val="C72A9F2845E2744A82C8AF81D6C98AC4"/>
          </w:placeholder>
          <w:temporary/>
          <w:showingPlcHdr/>
          <w15:appearance w15:val="hidden"/>
        </w:sdtPr>
        <w:sdtEndPr/>
        <w:sdtContent>
          <w:r w:rsidR="00693465">
            <w:t>[Title]</w:t>
          </w:r>
        </w:sdtContent>
      </w:sdt>
    </w:p>
    <w:sectPr w:rsidR="009078BB">
      <w:headerReference w:type="even" r:id="rId10"/>
      <w:headerReference w:type="default" r:id="rId11"/>
      <w:footerReference w:type="even" r:id="rId12"/>
      <w:footerReference w:type="default" r:id="rId13"/>
      <w:headerReference w:type="first" r:id="rId14"/>
      <w:footerReference w:type="first" r:id="rId15"/>
      <w:pgSz w:w="12240" w:h="15840"/>
      <w:pgMar w:top="216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1590CA" w14:textId="77777777" w:rsidR="00BD3911" w:rsidRDefault="00BD3911">
      <w:pPr>
        <w:spacing w:after="0" w:line="240" w:lineRule="auto"/>
      </w:pPr>
      <w:r>
        <w:separator/>
      </w:r>
    </w:p>
  </w:endnote>
  <w:endnote w:type="continuationSeparator" w:id="0">
    <w:p w14:paraId="0EF4DBD1" w14:textId="77777777" w:rsidR="00BD3911" w:rsidRDefault="00BD39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819A6E" w14:textId="77777777" w:rsidR="00F103DD" w:rsidRDefault="00F103D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7CD4D0" w14:textId="77777777" w:rsidR="00F103DD" w:rsidRDefault="00F103DD">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D3AB17" w14:textId="220C910C" w:rsidR="00F103DD" w:rsidRDefault="00F103DD" w:rsidP="00F103DD">
    <w:pPr>
      <w:pStyle w:val="Footer"/>
      <w:jc w:val="right"/>
    </w:pPr>
    <w:r>
      <w:t xml:space="preserve">This </w:t>
    </w:r>
    <w:hyperlink r:id="rId1" w:history="1">
      <w:r w:rsidRPr="00F103DD">
        <w:rPr>
          <w:rStyle w:val="Hyperlink"/>
        </w:rPr>
        <w:t>job offer letter</w:t>
      </w:r>
    </w:hyperlink>
    <w:r>
      <w:t xml:space="preserve"> downloaded from </w:t>
    </w:r>
    <w:hyperlink r:id="rId2" w:history="1">
      <w:r w:rsidRPr="00F103DD">
        <w:rPr>
          <w:rStyle w:val="Hyperlink"/>
        </w:rPr>
        <w:t>Betterteam</w:t>
      </w:r>
    </w:hyperlink>
    <w:bookmarkStart w:id="0" w:name="_GoBack"/>
    <w:bookmarkEnd w:id="0"/>
    <w:r>
      <w:t>.</w:t>
    </w:r>
  </w:p>
  <w:p w14:paraId="3F33F891" w14:textId="77777777" w:rsidR="00F103DD" w:rsidRDefault="00F103D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5E4C04" w14:textId="77777777" w:rsidR="00BD3911" w:rsidRDefault="00BD3911">
      <w:pPr>
        <w:spacing w:after="0" w:line="240" w:lineRule="auto"/>
      </w:pPr>
      <w:r>
        <w:separator/>
      </w:r>
    </w:p>
  </w:footnote>
  <w:footnote w:type="continuationSeparator" w:id="0">
    <w:p w14:paraId="238DA43B" w14:textId="77777777" w:rsidR="00BD3911" w:rsidRDefault="00BD3911">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A626B6" w14:textId="77777777" w:rsidR="00F103DD" w:rsidRDefault="00F103DD">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alias w:val="Recipient Name"/>
      <w:tag w:val=""/>
      <w:id w:val="-227692246"/>
      <w:placeholder>
        <w:docPart w:val="9D419D293BE7D44C8B802652A70A4C66"/>
      </w:placeholder>
      <w:showingPlcHdr/>
      <w:dataBinding w:prefixMappings="xmlns:ns0='http://schemas.microsoft.com/office/2006/coverPageProps' " w:xpath="/ns0:CoverPageProperties[1]/ns0:CompanyFax[1]" w:storeItemID="{55AF091B-3C7A-41E3-B477-F2FDAA23CFDA}"/>
      <w:text/>
    </w:sdtPr>
    <w:sdtEndPr/>
    <w:sdtContent>
      <w:p w14:paraId="6DFEBBEC" w14:textId="77777777" w:rsidR="009078BB" w:rsidRDefault="00693465">
        <w:pPr>
          <w:pStyle w:val="Header"/>
        </w:pPr>
        <w:r>
          <w:t>[Recipient Name]</w:t>
        </w:r>
      </w:p>
    </w:sdtContent>
  </w:sdt>
  <w:sdt>
    <w:sdtPr>
      <w:alias w:val="Date"/>
      <w:tag w:val="Date"/>
      <w:id w:val="-447781685"/>
      <w:placeholder>
        <w:docPart w:val="2F810B0DCAF19C44A9339632A093EDD4"/>
      </w:placeholder>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sdtContent>
      <w:p w14:paraId="607C43A5" w14:textId="77777777" w:rsidR="009078BB" w:rsidRDefault="00693465">
        <w:pPr>
          <w:pStyle w:val="Header"/>
        </w:pPr>
        <w:r>
          <w:t>[Date]</w:t>
        </w:r>
      </w:p>
    </w:sdtContent>
  </w:sdt>
  <w:p w14:paraId="1A3BF4F9" w14:textId="77777777" w:rsidR="009078BB" w:rsidRDefault="00693465">
    <w:pPr>
      <w:pStyle w:val="Header"/>
    </w:pPr>
    <w:r>
      <w:t xml:space="preserve">Page </w:t>
    </w:r>
    <w:r>
      <w:fldChar w:fldCharType="begin"/>
    </w:r>
    <w:r>
      <w:instrText xml:space="preserve"> PAGE   \* MERGEFORMAT </w:instrText>
    </w:r>
    <w:r>
      <w:fldChar w:fldCharType="separate"/>
    </w:r>
    <w:r>
      <w:rPr>
        <w:noProof/>
      </w:rPr>
      <w:t>2</w:t>
    </w:r>
    <w:r>
      <w:fldChar w:fldCharType="end"/>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3E3979" w14:textId="77777777" w:rsidR="00F103DD" w:rsidRDefault="00F103DD">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37529E56"/>
    <w:lvl w:ilvl="0">
      <w:start w:val="1"/>
      <w:numFmt w:val="decimal"/>
      <w:lvlText w:val="%1."/>
      <w:lvlJc w:val="left"/>
      <w:pPr>
        <w:tabs>
          <w:tab w:val="num" w:pos="1800"/>
        </w:tabs>
        <w:ind w:left="1800" w:hanging="360"/>
      </w:pPr>
    </w:lvl>
  </w:abstractNum>
  <w:abstractNum w:abstractNumId="1">
    <w:nsid w:val="FFFFFF7D"/>
    <w:multiLevelType w:val="singleLevel"/>
    <w:tmpl w:val="AE94100A"/>
    <w:lvl w:ilvl="0">
      <w:start w:val="1"/>
      <w:numFmt w:val="decimal"/>
      <w:lvlText w:val="%1."/>
      <w:lvlJc w:val="left"/>
      <w:pPr>
        <w:tabs>
          <w:tab w:val="num" w:pos="1440"/>
        </w:tabs>
        <w:ind w:left="1440" w:hanging="360"/>
      </w:pPr>
    </w:lvl>
  </w:abstractNum>
  <w:abstractNum w:abstractNumId="2">
    <w:nsid w:val="FFFFFF7E"/>
    <w:multiLevelType w:val="singleLevel"/>
    <w:tmpl w:val="FF76207E"/>
    <w:lvl w:ilvl="0">
      <w:start w:val="1"/>
      <w:numFmt w:val="decimal"/>
      <w:lvlText w:val="%1."/>
      <w:lvlJc w:val="left"/>
      <w:pPr>
        <w:tabs>
          <w:tab w:val="num" w:pos="1080"/>
        </w:tabs>
        <w:ind w:left="1080" w:hanging="360"/>
      </w:pPr>
    </w:lvl>
  </w:abstractNum>
  <w:abstractNum w:abstractNumId="3">
    <w:nsid w:val="FFFFFF7F"/>
    <w:multiLevelType w:val="singleLevel"/>
    <w:tmpl w:val="399EEB6A"/>
    <w:lvl w:ilvl="0">
      <w:start w:val="1"/>
      <w:numFmt w:val="decimal"/>
      <w:lvlText w:val="%1."/>
      <w:lvlJc w:val="left"/>
      <w:pPr>
        <w:tabs>
          <w:tab w:val="num" w:pos="720"/>
        </w:tabs>
        <w:ind w:left="720" w:hanging="360"/>
      </w:pPr>
    </w:lvl>
  </w:abstractNum>
  <w:abstractNum w:abstractNumId="4">
    <w:nsid w:val="FFFFFF80"/>
    <w:multiLevelType w:val="singleLevel"/>
    <w:tmpl w:val="E91EDBE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08449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502B7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D3E20C1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6FA7BF2"/>
    <w:lvl w:ilvl="0">
      <w:start w:val="1"/>
      <w:numFmt w:val="decimal"/>
      <w:lvlText w:val="%1."/>
      <w:lvlJc w:val="left"/>
      <w:pPr>
        <w:tabs>
          <w:tab w:val="num" w:pos="360"/>
        </w:tabs>
        <w:ind w:left="360" w:hanging="360"/>
      </w:pPr>
    </w:lvl>
  </w:abstractNum>
  <w:abstractNum w:abstractNumId="9">
    <w:nsid w:val="FFFFFF89"/>
    <w:multiLevelType w:val="singleLevel"/>
    <w:tmpl w:val="130AE69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14F"/>
    <w:rsid w:val="00693465"/>
    <w:rsid w:val="008E714F"/>
    <w:rsid w:val="009078BB"/>
    <w:rsid w:val="00AC168D"/>
    <w:rsid w:val="00BD3911"/>
    <w:rsid w:val="00F10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27DE2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240" w:line="276" w:lineRule="auto"/>
      </w:pPr>
    </w:pPrDefault>
  </w:docDefaults>
  <w:latentStyles w:defLockedState="0" w:defUIPriority="99" w:defSemiHidden="0" w:defUnhideWhenUsed="0" w:defQFormat="0" w:count="382">
    <w:lsdException w:name="Normal" w:uiPriority="0" w:qFormat="1"/>
    <w:lsdException w:name="heading 1" w:semiHidden="1" w:uiPriority="9" w:unhideWhenUsed="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iPriority="1" w:unhideWhenUsed="1" w:qFormat="1"/>
    <w:lsdException w:name="Signature" w:semiHidden="1" w:uiPriority="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0" w:unhideWhenUsed="1" w:qFormat="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pacing w:val="4"/>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uiPriority w:val="1"/>
    <w:qFormat/>
    <w:pPr>
      <w:spacing w:after="0"/>
    </w:pPr>
  </w:style>
  <w:style w:type="paragraph" w:styleId="Closing">
    <w:name w:val="Closing"/>
    <w:basedOn w:val="Normal"/>
    <w:next w:val="Signature"/>
    <w:link w:val="ClosingChar"/>
    <w:uiPriority w:val="1"/>
    <w:qFormat/>
    <w:pPr>
      <w:keepNext/>
      <w:spacing w:after="1000" w:line="240" w:lineRule="auto"/>
    </w:pPr>
  </w:style>
  <w:style w:type="character" w:customStyle="1" w:styleId="ClosingChar">
    <w:name w:val="Closing Char"/>
    <w:basedOn w:val="DefaultParagraphFont"/>
    <w:link w:val="Closing"/>
    <w:uiPriority w:val="1"/>
    <w:rPr>
      <w:spacing w:val="4"/>
      <w:sz w:val="20"/>
      <w:szCs w:val="20"/>
    </w:rPr>
  </w:style>
  <w:style w:type="paragraph" w:styleId="Signature">
    <w:name w:val="Signature"/>
    <w:basedOn w:val="Normal"/>
    <w:link w:val="SignatureChar"/>
    <w:uiPriority w:val="1"/>
    <w:qFormat/>
    <w:pPr>
      <w:keepNext/>
      <w:contextualSpacing/>
    </w:pPr>
  </w:style>
  <w:style w:type="character" w:customStyle="1" w:styleId="SignatureChar">
    <w:name w:val="Signature Char"/>
    <w:basedOn w:val="DefaultParagraphFont"/>
    <w:link w:val="Signature"/>
    <w:uiPriority w:val="1"/>
    <w:rPr>
      <w:spacing w:val="4"/>
      <w:sz w:val="20"/>
      <w:szCs w:val="20"/>
    </w:rPr>
  </w:style>
  <w:style w:type="paragraph" w:styleId="Date">
    <w:name w:val="Date"/>
    <w:basedOn w:val="Normal"/>
    <w:next w:val="Normal"/>
    <w:link w:val="DateChar"/>
    <w:uiPriority w:val="1"/>
    <w:qFormat/>
    <w:pPr>
      <w:spacing w:after="480" w:line="240" w:lineRule="auto"/>
    </w:pPr>
  </w:style>
  <w:style w:type="character" w:customStyle="1" w:styleId="DateChar">
    <w:name w:val="Date Char"/>
    <w:basedOn w:val="DefaultParagraphFont"/>
    <w:link w:val="Date"/>
    <w:uiPriority w:val="1"/>
    <w:rPr>
      <w:spacing w:val="4"/>
      <w:sz w:val="20"/>
      <w:szCs w:val="20"/>
    </w:rPr>
  </w:style>
  <w:style w:type="paragraph" w:styleId="Header">
    <w:name w:val="header"/>
    <w:basedOn w:val="Normal"/>
    <w:link w:val="HeaderChar"/>
    <w:uiPriority w:val="99"/>
    <w:unhideWhenUsed/>
    <w:pPr>
      <w:tabs>
        <w:tab w:val="center" w:pos="4680"/>
        <w:tab w:val="right" w:pos="9360"/>
      </w:tabs>
      <w:contextualSpacing/>
    </w:pPr>
  </w:style>
  <w:style w:type="character" w:customStyle="1" w:styleId="HeaderChar">
    <w:name w:val="Header Char"/>
    <w:basedOn w:val="DefaultParagraphFont"/>
    <w:link w:val="Header"/>
    <w:uiPriority w:val="99"/>
    <w:rPr>
      <w:spacing w:val="4"/>
      <w:sz w:val="20"/>
      <w:szCs w:val="20"/>
    </w:rPr>
  </w:style>
  <w:style w:type="character" w:styleId="PlaceholderText">
    <w:name w:val="Placeholder Text"/>
    <w:basedOn w:val="DefaultParagraphFont"/>
    <w:uiPriority w:val="99"/>
    <w:semiHidden/>
    <w:rPr>
      <w:color w:val="808080"/>
    </w:rPr>
  </w:style>
  <w:style w:type="paragraph" w:styleId="Salutation">
    <w:name w:val="Salutation"/>
    <w:basedOn w:val="Normal"/>
    <w:next w:val="Normal"/>
    <w:link w:val="SalutationChar"/>
    <w:uiPriority w:val="1"/>
    <w:qFormat/>
    <w:pPr>
      <w:spacing w:before="400" w:after="200"/>
    </w:pPr>
  </w:style>
  <w:style w:type="character" w:customStyle="1" w:styleId="SalutationChar">
    <w:name w:val="Salutation Char"/>
    <w:basedOn w:val="DefaultParagraphFont"/>
    <w:link w:val="Salutation"/>
    <w:uiPriority w:val="1"/>
    <w:rPr>
      <w:spacing w:val="4"/>
      <w:sz w:val="20"/>
      <w:szCs w:val="20"/>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pPr>
      <w:spacing w:after="0" w:line="240" w:lineRule="auto"/>
    </w:pPr>
    <w:rPr>
      <w:spacing w:val="4"/>
      <w:sz w:val="20"/>
      <w:szCs w:val="20"/>
    </w:rPr>
  </w:style>
  <w:style w:type="paragraph" w:styleId="NormalWeb">
    <w:name w:val="Normal (Web)"/>
    <w:basedOn w:val="Normal"/>
    <w:uiPriority w:val="99"/>
    <w:semiHidden/>
    <w:unhideWhenUsed/>
    <w:rsid w:val="00AC168D"/>
    <w:pPr>
      <w:spacing w:before="100" w:beforeAutospacing="1" w:after="100" w:afterAutospacing="1" w:line="240" w:lineRule="auto"/>
    </w:pPr>
    <w:rPr>
      <w:rFonts w:ascii="Times New Roman" w:hAnsi="Times New Roman" w:cs="Times New Roman"/>
      <w:spacing w:val="0"/>
      <w:sz w:val="24"/>
      <w:szCs w:val="24"/>
      <w:lang w:eastAsia="en-US"/>
    </w:rPr>
  </w:style>
  <w:style w:type="paragraph" w:styleId="Footer">
    <w:name w:val="footer"/>
    <w:basedOn w:val="Normal"/>
    <w:link w:val="FooterChar"/>
    <w:uiPriority w:val="99"/>
    <w:unhideWhenUsed/>
    <w:rsid w:val="00F103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03DD"/>
    <w:rPr>
      <w:spacing w:val="4"/>
      <w:sz w:val="20"/>
      <w:szCs w:val="20"/>
    </w:rPr>
  </w:style>
  <w:style w:type="character" w:styleId="Hyperlink">
    <w:name w:val="Hyperlink"/>
    <w:basedOn w:val="DefaultParagraphFont"/>
    <w:uiPriority w:val="99"/>
    <w:unhideWhenUsed/>
    <w:rsid w:val="00F103D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4644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glossaryDocument" Target="glossary/document.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hyperlink" Target="https://www.betterteam.com/job-offer-letter" TargetMode="External"/><Relationship Id="rId2" Type="http://schemas.openxmlformats.org/officeDocument/2006/relationships/hyperlink" Target="https://www.betterteam.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Users/paulpeters/Library/Containers/com.microsoft.Word/Data/Library/Caches/1033/TM04021833/Job%20offer%20letter%20with%20relocation%20assistanc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A9CD98380A40E40ABC3369BFEDF9CB6"/>
        <w:category>
          <w:name w:val="General"/>
          <w:gallery w:val="placeholder"/>
        </w:category>
        <w:types>
          <w:type w:val="bbPlcHdr"/>
        </w:types>
        <w:behaviors>
          <w:behavior w:val="content"/>
        </w:behaviors>
        <w:guid w:val="{7FE1E667-BCEC-E540-B562-AE7E2A420FCC}"/>
      </w:docPartPr>
      <w:docPartBody>
        <w:p w:rsidR="007E5215" w:rsidRDefault="00402D5D">
          <w:pPr>
            <w:pStyle w:val="BA9CD98380A40E40ABC3369BFEDF9CB6"/>
          </w:pPr>
          <w:r>
            <w:t>[Your Name]</w:t>
          </w:r>
        </w:p>
      </w:docPartBody>
    </w:docPart>
    <w:docPart>
      <w:docPartPr>
        <w:name w:val="9A24757AFD14864FB81FC8B9BAE8FADF"/>
        <w:category>
          <w:name w:val="General"/>
          <w:gallery w:val="placeholder"/>
        </w:category>
        <w:types>
          <w:type w:val="bbPlcHdr"/>
        </w:types>
        <w:behaviors>
          <w:behavior w:val="content"/>
        </w:behaviors>
        <w:guid w:val="{71594921-323B-634F-B795-99C0ACDF073F}"/>
      </w:docPartPr>
      <w:docPartBody>
        <w:p w:rsidR="007E5215" w:rsidRDefault="00402D5D">
          <w:pPr>
            <w:pStyle w:val="9A24757AFD14864FB81FC8B9BAE8FADF"/>
          </w:pPr>
          <w:r>
            <w:t>[Company Name]</w:t>
          </w:r>
        </w:p>
      </w:docPartBody>
    </w:docPart>
    <w:docPart>
      <w:docPartPr>
        <w:name w:val="3D456980F4D21A48B09A330323A3BC01"/>
        <w:category>
          <w:name w:val="General"/>
          <w:gallery w:val="placeholder"/>
        </w:category>
        <w:types>
          <w:type w:val="bbPlcHdr"/>
        </w:types>
        <w:behaviors>
          <w:behavior w:val="content"/>
        </w:behaviors>
        <w:guid w:val="{7E1CD2B2-92D7-AD4E-89E0-3C722729865B}"/>
      </w:docPartPr>
      <w:docPartBody>
        <w:p w:rsidR="007E5215" w:rsidRDefault="00402D5D">
          <w:pPr>
            <w:pStyle w:val="3D456980F4D21A48B09A330323A3BC01"/>
          </w:pPr>
          <w:r>
            <w:t>[Street Address]</w:t>
          </w:r>
        </w:p>
      </w:docPartBody>
    </w:docPart>
    <w:docPart>
      <w:docPartPr>
        <w:name w:val="7BCC96D89955A2459EE8B7F1C3D9F860"/>
        <w:category>
          <w:name w:val="General"/>
          <w:gallery w:val="placeholder"/>
        </w:category>
        <w:types>
          <w:type w:val="bbPlcHdr"/>
        </w:types>
        <w:behaviors>
          <w:behavior w:val="content"/>
        </w:behaviors>
        <w:guid w:val="{6ABD3346-7991-A449-BEF6-5D3814605112}"/>
      </w:docPartPr>
      <w:docPartBody>
        <w:p w:rsidR="007E5215" w:rsidRDefault="00402D5D">
          <w:pPr>
            <w:pStyle w:val="7BCC96D89955A2459EE8B7F1C3D9F860"/>
          </w:pPr>
          <w:r>
            <w:t>[City, ST ZIP Code]</w:t>
          </w:r>
        </w:p>
      </w:docPartBody>
    </w:docPart>
    <w:docPart>
      <w:docPartPr>
        <w:name w:val="2F810B0DCAF19C44A9339632A093EDD4"/>
        <w:category>
          <w:name w:val="General"/>
          <w:gallery w:val="placeholder"/>
        </w:category>
        <w:types>
          <w:type w:val="bbPlcHdr"/>
        </w:types>
        <w:behaviors>
          <w:behavior w:val="content"/>
        </w:behaviors>
        <w:guid w:val="{A1A80231-56C1-654F-AF83-9E7B48FFF3CC}"/>
      </w:docPartPr>
      <w:docPartBody>
        <w:p w:rsidR="007E5215" w:rsidRDefault="00402D5D">
          <w:pPr>
            <w:pStyle w:val="2F810B0DCAF19C44A9339632A093EDD4"/>
          </w:pPr>
          <w:r>
            <w:t>[Date]</w:t>
          </w:r>
        </w:p>
      </w:docPartBody>
    </w:docPart>
    <w:docPart>
      <w:docPartPr>
        <w:name w:val="9D419D293BE7D44C8B802652A70A4C66"/>
        <w:category>
          <w:name w:val="General"/>
          <w:gallery w:val="placeholder"/>
        </w:category>
        <w:types>
          <w:type w:val="bbPlcHdr"/>
        </w:types>
        <w:behaviors>
          <w:behavior w:val="content"/>
        </w:behaviors>
        <w:guid w:val="{072EA769-22BD-BD40-B954-94FB3C6820DB}"/>
      </w:docPartPr>
      <w:docPartBody>
        <w:p w:rsidR="007E5215" w:rsidRDefault="00402D5D">
          <w:pPr>
            <w:pStyle w:val="9D419D293BE7D44C8B802652A70A4C66"/>
          </w:pPr>
          <w:r>
            <w:t>[Recipient Name]</w:t>
          </w:r>
        </w:p>
      </w:docPartBody>
    </w:docPart>
    <w:docPart>
      <w:docPartPr>
        <w:name w:val="C72A9F2845E2744A82C8AF81D6C98AC4"/>
        <w:category>
          <w:name w:val="General"/>
          <w:gallery w:val="placeholder"/>
        </w:category>
        <w:types>
          <w:type w:val="bbPlcHdr"/>
        </w:types>
        <w:behaviors>
          <w:behavior w:val="content"/>
        </w:behaviors>
        <w:guid w:val="{1B5E808C-25E9-1E45-B1F4-5CF0753871F1}"/>
      </w:docPartPr>
      <w:docPartBody>
        <w:p w:rsidR="007E5215" w:rsidRDefault="00402D5D">
          <w:pPr>
            <w:pStyle w:val="C72A9F2845E2744A82C8AF81D6C98AC4"/>
          </w:pPr>
          <w: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D5D"/>
    <w:rsid w:val="00402D5D"/>
    <w:rsid w:val="007E5215"/>
    <w:rsid w:val="00A06A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9CD98380A40E40ABC3369BFEDF9CB6">
    <w:name w:val="BA9CD98380A40E40ABC3369BFEDF9CB6"/>
  </w:style>
  <w:style w:type="paragraph" w:customStyle="1" w:styleId="9A24757AFD14864FB81FC8B9BAE8FADF">
    <w:name w:val="9A24757AFD14864FB81FC8B9BAE8FADF"/>
  </w:style>
  <w:style w:type="paragraph" w:customStyle="1" w:styleId="3D456980F4D21A48B09A330323A3BC01">
    <w:name w:val="3D456980F4D21A48B09A330323A3BC01"/>
  </w:style>
  <w:style w:type="paragraph" w:customStyle="1" w:styleId="7BCC96D89955A2459EE8B7F1C3D9F860">
    <w:name w:val="7BCC96D89955A2459EE8B7F1C3D9F860"/>
  </w:style>
  <w:style w:type="paragraph" w:customStyle="1" w:styleId="2F810B0DCAF19C44A9339632A093EDD4">
    <w:name w:val="2F810B0DCAF19C44A9339632A093EDD4"/>
  </w:style>
  <w:style w:type="paragraph" w:customStyle="1" w:styleId="9D419D293BE7D44C8B802652A70A4C66">
    <w:name w:val="9D419D293BE7D44C8B802652A70A4C66"/>
  </w:style>
  <w:style w:type="character" w:styleId="PlaceholderText">
    <w:name w:val="Placeholder Text"/>
    <w:basedOn w:val="DefaultParagraphFont"/>
    <w:uiPriority w:val="99"/>
    <w:semiHidden/>
    <w:rPr>
      <w:color w:val="808080"/>
    </w:rPr>
  </w:style>
  <w:style w:type="paragraph" w:customStyle="1" w:styleId="D70820C29750F0488808199811CAE07E">
    <w:name w:val="D70820C29750F0488808199811CAE07E"/>
  </w:style>
  <w:style w:type="paragraph" w:customStyle="1" w:styleId="CFD72D5DA066B048B40519EFDF252365">
    <w:name w:val="CFD72D5DA066B048B40519EFDF252365"/>
  </w:style>
  <w:style w:type="paragraph" w:customStyle="1" w:styleId="640A6D9BCF0A4D44BD44DD2170080B39">
    <w:name w:val="640A6D9BCF0A4D44BD44DD2170080B39"/>
  </w:style>
  <w:style w:type="paragraph" w:customStyle="1" w:styleId="E950CA2D76037241A3F069271D2B858F">
    <w:name w:val="E950CA2D76037241A3F069271D2B858F"/>
  </w:style>
  <w:style w:type="paragraph" w:customStyle="1" w:styleId="54AD0F02114C2E499D52753A24585615">
    <w:name w:val="54AD0F02114C2E499D52753A24585615"/>
  </w:style>
  <w:style w:type="paragraph" w:customStyle="1" w:styleId="F99DD45FDF6871479D2B858D6267C22E">
    <w:name w:val="F99DD45FDF6871479D2B858D6267C22E"/>
  </w:style>
  <w:style w:type="paragraph" w:customStyle="1" w:styleId="937B00C907B93B418B7D531DB2B0A1EC">
    <w:name w:val="937B00C907B93B418B7D531DB2B0A1EC"/>
  </w:style>
  <w:style w:type="paragraph" w:customStyle="1" w:styleId="816664DBD66BD94F857A0CBE1D5F58EE">
    <w:name w:val="816664DBD66BD94F857A0CBE1D5F58EE"/>
  </w:style>
  <w:style w:type="paragraph" w:customStyle="1" w:styleId="C72A9F2845E2744A82C8AF81D6C98AC4">
    <w:name w:val="C72A9F2845E2744A82C8AF81D6C98AC4"/>
  </w:style>
  <w:style w:type="paragraph" w:customStyle="1" w:styleId="C0963F8B36E0AA48A2ADA73E70A01E6F">
    <w:name w:val="C0963F8B36E0AA48A2ADA73E70A01E6F"/>
    <w:rsid w:val="007E52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879098</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2013-02-25T13:02:00+00:00</AssetStart>
    <FriendlyTitle xmlns="4873beb7-5857-4685-be1f-d57550cc96cc" xsi:nil="true"/>
    <MarketSpecific xmlns="4873beb7-5857-4685-be1f-d57550cc96cc">false</MarketSpecific>
    <TPNamespace xmlns="4873beb7-5857-4685-be1f-d57550cc96cc" xsi:nil="true"/>
    <PublishStatusLookup xmlns="4873beb7-5857-4685-be1f-d57550cc96cc">
      <Value>1676264</Value>
    </PublishStatusLookup>
    <APAuthor xmlns="4873beb7-5857-4685-be1f-d57550cc96cc">
      <UserInfo>
        <DisplayName>REDMOND\ncrowell</DisplayName>
        <AccountId>81</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TP104021832</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Props1.xml><?xml version="1.0" encoding="utf-8"?>
<ds:datastoreItem xmlns:ds="http://schemas.openxmlformats.org/officeDocument/2006/customXml" ds:itemID="{E8DAD377-FA82-4296-9163-AA8A9D751A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9D74DC-5C7C-44C5-92D2-83FAC38FF14C}">
  <ds:schemaRefs>
    <ds:schemaRef ds:uri="http://schemas.microsoft.com/sharepoint/v3/contenttype/forms"/>
  </ds:schemaRefs>
</ds:datastoreItem>
</file>

<file path=customXml/itemProps3.xml><?xml version="1.0" encoding="utf-8"?>
<ds:datastoreItem xmlns:ds="http://schemas.openxmlformats.org/officeDocument/2006/customXml" ds:itemID="{5E71310D-CD37-4A09-9AD4-D227BBF46606}">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Job offer letter with relocation assistance.dotx</Template>
  <TotalTime>0</TotalTime>
  <Pages>1</Pages>
  <Words>221</Words>
  <Characters>1264</Characters>
  <Application>Microsoft Macintosh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2017-08-17T19:11:00Z</dcterms:created>
  <dcterms:modified xsi:type="dcterms:W3CDTF">2017-08-17T19:11:00Z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